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4578" w14:textId="49CCF91D" w:rsidR="00895E80" w:rsidRDefault="007356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EE921" wp14:editId="2D9AEF1E">
                <wp:simplePos x="0" y="0"/>
                <wp:positionH relativeFrom="column">
                  <wp:posOffset>5423839</wp:posOffset>
                </wp:positionH>
                <wp:positionV relativeFrom="paragraph">
                  <wp:posOffset>8284210</wp:posOffset>
                </wp:positionV>
                <wp:extent cx="941070" cy="326736"/>
                <wp:effectExtent l="0" t="0" r="11430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326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546E0F" w14:textId="52035727" w:rsidR="007356DA" w:rsidRPr="00FF3E55" w:rsidRDefault="00061EB7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31</w:t>
                            </w:r>
                            <w:r w:rsidR="00B5722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B5722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="00B25D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E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05pt;margin-top:652.3pt;width:74.1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" filled="f" stroked="f">
                <v:textbox inset="0,0,0,0">
                  <w:txbxContent>
                    <w:p w14:paraId="30546E0F" w14:textId="52035727" w:rsidR="007356DA" w:rsidRPr="00FF3E55" w:rsidRDefault="00061EB7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31</w:t>
                      </w:r>
                      <w:r w:rsidR="00B5722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12</w:t>
                      </w:r>
                      <w:r w:rsidR="00B5722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/</w:t>
                      </w:r>
                      <w:r w:rsidR="00B25DA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F5118" wp14:editId="7E38C55B">
                <wp:simplePos x="0" y="0"/>
                <wp:positionH relativeFrom="column">
                  <wp:posOffset>1080135</wp:posOffset>
                </wp:positionH>
                <wp:positionV relativeFrom="paragraph">
                  <wp:posOffset>4917440</wp:posOffset>
                </wp:positionV>
                <wp:extent cx="5142865" cy="685800"/>
                <wp:effectExtent l="0" t="0" r="63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8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724C8" w14:textId="1F419216" w:rsidR="00EB324B" w:rsidRPr="00EB324B" w:rsidRDefault="00EB324B" w:rsidP="00EB324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324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Seaton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and </w:t>
                            </w:r>
                            <w:r w:rsidRPr="00EB324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Colyton Medical Practice</w:t>
                            </w:r>
                          </w:p>
                          <w:p w14:paraId="2AD28B9C" w14:textId="32DAEE10" w:rsidR="009D2DD2" w:rsidRPr="0091484C" w:rsidRDefault="009D2DD2" w:rsidP="00D04D8C">
                            <w:pPr>
                              <w:pStyle w:val="Defaul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spcFirstLastPara="0"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F5118" id="Text Box 1" o:spid="_x0000_s1027" style="position:absolute;margin-left:85.05pt;margin-top:387.2pt;width:404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" filled="f" stroked="f">
                <v:textbox inset="0,0,0,0">
                  <w:txbxContent>
                    <w:p w14:paraId="40C724C8" w14:textId="1F419216" w:rsidR="00EB324B" w:rsidRPr="00EB324B" w:rsidRDefault="00EB324B" w:rsidP="00EB324B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B324B">
                        <w:rPr>
                          <w:b/>
                          <w:bCs/>
                          <w:sz w:val="48"/>
                          <w:szCs w:val="48"/>
                        </w:rPr>
                        <w:t xml:space="preserve">Seaton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and </w:t>
                      </w:r>
                      <w:r w:rsidRPr="00EB324B">
                        <w:rPr>
                          <w:b/>
                          <w:bCs/>
                          <w:sz w:val="48"/>
                          <w:szCs w:val="48"/>
                        </w:rPr>
                        <w:t>Colyton Medical Practice</w:t>
                      </w:r>
                    </w:p>
                    <w:p w14:paraId="2AD28B9C" w14:textId="32DAEE10" w:rsidR="009D2DD2" w:rsidRPr="0091484C" w:rsidRDefault="009D2DD2" w:rsidP="00D04D8C">
                      <w:pPr>
                        <w:pStyle w:val="Defaul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895E80" w:rsidSect="00273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69FE" w14:textId="77777777" w:rsidR="00195175" w:rsidRDefault="00195175" w:rsidP="007356DA">
      <w:r>
        <w:separator/>
      </w:r>
    </w:p>
  </w:endnote>
  <w:endnote w:type="continuationSeparator" w:id="0">
    <w:p w14:paraId="1659D63A" w14:textId="77777777" w:rsidR="00195175" w:rsidRDefault="00195175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5045" w14:textId="77777777" w:rsidR="00AC137D" w:rsidRDefault="00AC1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6D66" w14:textId="77777777" w:rsidR="00AC137D" w:rsidRDefault="00AC1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8209" w14:textId="77777777" w:rsidR="00AC137D" w:rsidRDefault="00AC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00C1" w14:textId="77777777" w:rsidR="00195175" w:rsidRDefault="00195175" w:rsidP="007356DA">
      <w:r>
        <w:separator/>
      </w:r>
    </w:p>
  </w:footnote>
  <w:footnote w:type="continuationSeparator" w:id="0">
    <w:p w14:paraId="0C90A8B6" w14:textId="77777777" w:rsidR="00195175" w:rsidRDefault="00195175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8A88" w14:textId="5CC49260" w:rsidR="007356DA" w:rsidRDefault="00DA068F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1EC2" w14:textId="1CA81F2A" w:rsidR="00AC137D" w:rsidRDefault="00DA068F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4BF7" w14:textId="7A78342E" w:rsidR="007356DA" w:rsidRDefault="00DA068F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007B29"/>
    <w:rsid w:val="00010409"/>
    <w:rsid w:val="00061EB7"/>
    <w:rsid w:val="00071A90"/>
    <w:rsid w:val="0007551F"/>
    <w:rsid w:val="00076164"/>
    <w:rsid w:val="00086235"/>
    <w:rsid w:val="00087FD7"/>
    <w:rsid w:val="00090A9C"/>
    <w:rsid w:val="000B0F82"/>
    <w:rsid w:val="000B6629"/>
    <w:rsid w:val="000B66B3"/>
    <w:rsid w:val="000D3AF1"/>
    <w:rsid w:val="000D3B1C"/>
    <w:rsid w:val="000F0F07"/>
    <w:rsid w:val="001217EA"/>
    <w:rsid w:val="001275D4"/>
    <w:rsid w:val="00131636"/>
    <w:rsid w:val="00137BC1"/>
    <w:rsid w:val="00156A6C"/>
    <w:rsid w:val="00164629"/>
    <w:rsid w:val="00181538"/>
    <w:rsid w:val="00182689"/>
    <w:rsid w:val="00195175"/>
    <w:rsid w:val="00195879"/>
    <w:rsid w:val="001A022C"/>
    <w:rsid w:val="001A616A"/>
    <w:rsid w:val="001B6525"/>
    <w:rsid w:val="001E6420"/>
    <w:rsid w:val="001E747E"/>
    <w:rsid w:val="001F147C"/>
    <w:rsid w:val="001F3D0B"/>
    <w:rsid w:val="0021212A"/>
    <w:rsid w:val="002135A8"/>
    <w:rsid w:val="002249C5"/>
    <w:rsid w:val="00227B68"/>
    <w:rsid w:val="0023633B"/>
    <w:rsid w:val="00244971"/>
    <w:rsid w:val="0024794E"/>
    <w:rsid w:val="002502D3"/>
    <w:rsid w:val="0025188E"/>
    <w:rsid w:val="00263F1D"/>
    <w:rsid w:val="00265884"/>
    <w:rsid w:val="0027355A"/>
    <w:rsid w:val="0028515E"/>
    <w:rsid w:val="002A7AEB"/>
    <w:rsid w:val="002B5519"/>
    <w:rsid w:val="002C0243"/>
    <w:rsid w:val="002D41FC"/>
    <w:rsid w:val="002D5015"/>
    <w:rsid w:val="002E3A25"/>
    <w:rsid w:val="002F6C75"/>
    <w:rsid w:val="00312EAA"/>
    <w:rsid w:val="00324CE0"/>
    <w:rsid w:val="003348BC"/>
    <w:rsid w:val="00343003"/>
    <w:rsid w:val="0037538F"/>
    <w:rsid w:val="0038261B"/>
    <w:rsid w:val="0038600B"/>
    <w:rsid w:val="003965E7"/>
    <w:rsid w:val="003C6CB3"/>
    <w:rsid w:val="003D690A"/>
    <w:rsid w:val="003E5055"/>
    <w:rsid w:val="003F1F95"/>
    <w:rsid w:val="003F2E4B"/>
    <w:rsid w:val="003F780F"/>
    <w:rsid w:val="00412A14"/>
    <w:rsid w:val="0041623D"/>
    <w:rsid w:val="0042122A"/>
    <w:rsid w:val="00434A2C"/>
    <w:rsid w:val="00441789"/>
    <w:rsid w:val="0044460D"/>
    <w:rsid w:val="004528F2"/>
    <w:rsid w:val="004562B5"/>
    <w:rsid w:val="004622E2"/>
    <w:rsid w:val="00470AC9"/>
    <w:rsid w:val="00476B8D"/>
    <w:rsid w:val="004C342F"/>
    <w:rsid w:val="004D07DC"/>
    <w:rsid w:val="004F2A3C"/>
    <w:rsid w:val="00502D78"/>
    <w:rsid w:val="005322CB"/>
    <w:rsid w:val="0054467B"/>
    <w:rsid w:val="00547BC2"/>
    <w:rsid w:val="00555212"/>
    <w:rsid w:val="005608F9"/>
    <w:rsid w:val="005614B2"/>
    <w:rsid w:val="00563514"/>
    <w:rsid w:val="00576E17"/>
    <w:rsid w:val="005960D4"/>
    <w:rsid w:val="005A1A95"/>
    <w:rsid w:val="005D6833"/>
    <w:rsid w:val="005E0511"/>
    <w:rsid w:val="005E3E1E"/>
    <w:rsid w:val="005E54AE"/>
    <w:rsid w:val="005E74B7"/>
    <w:rsid w:val="006026BC"/>
    <w:rsid w:val="006666FB"/>
    <w:rsid w:val="00666859"/>
    <w:rsid w:val="00674B86"/>
    <w:rsid w:val="00683B63"/>
    <w:rsid w:val="006873E1"/>
    <w:rsid w:val="00697815"/>
    <w:rsid w:val="006A0DFD"/>
    <w:rsid w:val="006A1CCF"/>
    <w:rsid w:val="006B2589"/>
    <w:rsid w:val="006B2C66"/>
    <w:rsid w:val="006C037F"/>
    <w:rsid w:val="006C526D"/>
    <w:rsid w:val="006D1EA5"/>
    <w:rsid w:val="006E24A0"/>
    <w:rsid w:val="006F128E"/>
    <w:rsid w:val="006F72E4"/>
    <w:rsid w:val="007041F6"/>
    <w:rsid w:val="007065CD"/>
    <w:rsid w:val="00707550"/>
    <w:rsid w:val="007309DD"/>
    <w:rsid w:val="00731436"/>
    <w:rsid w:val="007356DA"/>
    <w:rsid w:val="00751CDF"/>
    <w:rsid w:val="00763401"/>
    <w:rsid w:val="00765B70"/>
    <w:rsid w:val="0076624B"/>
    <w:rsid w:val="00784335"/>
    <w:rsid w:val="00785050"/>
    <w:rsid w:val="007864D3"/>
    <w:rsid w:val="007A6E93"/>
    <w:rsid w:val="007B34F2"/>
    <w:rsid w:val="007B4F54"/>
    <w:rsid w:val="007C44E7"/>
    <w:rsid w:val="007D2CFF"/>
    <w:rsid w:val="007D54DE"/>
    <w:rsid w:val="007E2D87"/>
    <w:rsid w:val="007E4009"/>
    <w:rsid w:val="00815DB3"/>
    <w:rsid w:val="00840569"/>
    <w:rsid w:val="0084208B"/>
    <w:rsid w:val="00852E6A"/>
    <w:rsid w:val="008627CD"/>
    <w:rsid w:val="00864518"/>
    <w:rsid w:val="00866B0D"/>
    <w:rsid w:val="00867576"/>
    <w:rsid w:val="008925A6"/>
    <w:rsid w:val="00895E80"/>
    <w:rsid w:val="008D2397"/>
    <w:rsid w:val="008D5A13"/>
    <w:rsid w:val="008E17B7"/>
    <w:rsid w:val="009029B2"/>
    <w:rsid w:val="00903AD6"/>
    <w:rsid w:val="009134C3"/>
    <w:rsid w:val="0091484C"/>
    <w:rsid w:val="00927BDA"/>
    <w:rsid w:val="00943A92"/>
    <w:rsid w:val="00946018"/>
    <w:rsid w:val="00947B74"/>
    <w:rsid w:val="0095144F"/>
    <w:rsid w:val="00962812"/>
    <w:rsid w:val="00972767"/>
    <w:rsid w:val="00975CCE"/>
    <w:rsid w:val="00976880"/>
    <w:rsid w:val="00985728"/>
    <w:rsid w:val="00986C8D"/>
    <w:rsid w:val="00995AAF"/>
    <w:rsid w:val="009A0268"/>
    <w:rsid w:val="009A1E55"/>
    <w:rsid w:val="009C2194"/>
    <w:rsid w:val="009D2DD2"/>
    <w:rsid w:val="009E0F4D"/>
    <w:rsid w:val="009F3D68"/>
    <w:rsid w:val="009F6A5A"/>
    <w:rsid w:val="00A005FB"/>
    <w:rsid w:val="00A01EDB"/>
    <w:rsid w:val="00A14AF4"/>
    <w:rsid w:val="00A1741B"/>
    <w:rsid w:val="00A253D0"/>
    <w:rsid w:val="00A374CE"/>
    <w:rsid w:val="00A408FE"/>
    <w:rsid w:val="00A43EA5"/>
    <w:rsid w:val="00A51AEB"/>
    <w:rsid w:val="00A561CD"/>
    <w:rsid w:val="00A739A0"/>
    <w:rsid w:val="00A80B93"/>
    <w:rsid w:val="00A87C24"/>
    <w:rsid w:val="00A932F0"/>
    <w:rsid w:val="00AA23C5"/>
    <w:rsid w:val="00AB2CC3"/>
    <w:rsid w:val="00AC137D"/>
    <w:rsid w:val="00AC4032"/>
    <w:rsid w:val="00AC7F0B"/>
    <w:rsid w:val="00AD28DF"/>
    <w:rsid w:val="00AE0F4E"/>
    <w:rsid w:val="00AF3BEA"/>
    <w:rsid w:val="00AF51D4"/>
    <w:rsid w:val="00AF7861"/>
    <w:rsid w:val="00B06CB0"/>
    <w:rsid w:val="00B16503"/>
    <w:rsid w:val="00B220DC"/>
    <w:rsid w:val="00B22B9E"/>
    <w:rsid w:val="00B25DA6"/>
    <w:rsid w:val="00B429AC"/>
    <w:rsid w:val="00B57226"/>
    <w:rsid w:val="00B62C1F"/>
    <w:rsid w:val="00B64A93"/>
    <w:rsid w:val="00B66FA7"/>
    <w:rsid w:val="00B745F9"/>
    <w:rsid w:val="00B81AE3"/>
    <w:rsid w:val="00B928E1"/>
    <w:rsid w:val="00BA60C9"/>
    <w:rsid w:val="00BA7D08"/>
    <w:rsid w:val="00BB2269"/>
    <w:rsid w:val="00BB39E0"/>
    <w:rsid w:val="00BB5110"/>
    <w:rsid w:val="00BC0382"/>
    <w:rsid w:val="00BD509E"/>
    <w:rsid w:val="00BE6703"/>
    <w:rsid w:val="00BE7C64"/>
    <w:rsid w:val="00C05263"/>
    <w:rsid w:val="00C06094"/>
    <w:rsid w:val="00C062EE"/>
    <w:rsid w:val="00C152AB"/>
    <w:rsid w:val="00C16098"/>
    <w:rsid w:val="00C25FF5"/>
    <w:rsid w:val="00C42BBC"/>
    <w:rsid w:val="00C61AD6"/>
    <w:rsid w:val="00C71326"/>
    <w:rsid w:val="00C741A9"/>
    <w:rsid w:val="00C777B1"/>
    <w:rsid w:val="00C83052"/>
    <w:rsid w:val="00CA1CA3"/>
    <w:rsid w:val="00CA52E6"/>
    <w:rsid w:val="00CC0D92"/>
    <w:rsid w:val="00CC5578"/>
    <w:rsid w:val="00CD2EB4"/>
    <w:rsid w:val="00CE1DE0"/>
    <w:rsid w:val="00CE5657"/>
    <w:rsid w:val="00CF1C2A"/>
    <w:rsid w:val="00CF5C35"/>
    <w:rsid w:val="00D04D8C"/>
    <w:rsid w:val="00D10279"/>
    <w:rsid w:val="00D12AF3"/>
    <w:rsid w:val="00D40DC7"/>
    <w:rsid w:val="00D5178F"/>
    <w:rsid w:val="00D521C5"/>
    <w:rsid w:val="00D73111"/>
    <w:rsid w:val="00D76029"/>
    <w:rsid w:val="00D77029"/>
    <w:rsid w:val="00D77AF4"/>
    <w:rsid w:val="00D81AF4"/>
    <w:rsid w:val="00D90363"/>
    <w:rsid w:val="00D96C1D"/>
    <w:rsid w:val="00DA068F"/>
    <w:rsid w:val="00DB34C3"/>
    <w:rsid w:val="00DB5F31"/>
    <w:rsid w:val="00DC7880"/>
    <w:rsid w:val="00DD1F6A"/>
    <w:rsid w:val="00E03A9A"/>
    <w:rsid w:val="00E042D8"/>
    <w:rsid w:val="00E10361"/>
    <w:rsid w:val="00E11492"/>
    <w:rsid w:val="00E154F1"/>
    <w:rsid w:val="00E2208B"/>
    <w:rsid w:val="00E34FCB"/>
    <w:rsid w:val="00E50062"/>
    <w:rsid w:val="00E53FCB"/>
    <w:rsid w:val="00E54060"/>
    <w:rsid w:val="00E80D11"/>
    <w:rsid w:val="00E87F11"/>
    <w:rsid w:val="00E911AB"/>
    <w:rsid w:val="00E91E57"/>
    <w:rsid w:val="00E934FD"/>
    <w:rsid w:val="00EB324B"/>
    <w:rsid w:val="00EC4C59"/>
    <w:rsid w:val="00ED0F0C"/>
    <w:rsid w:val="00EE05EE"/>
    <w:rsid w:val="00F04059"/>
    <w:rsid w:val="00F07FAB"/>
    <w:rsid w:val="00F11E30"/>
    <w:rsid w:val="00F346A3"/>
    <w:rsid w:val="00F365B8"/>
    <w:rsid w:val="00F44161"/>
    <w:rsid w:val="00F45CD5"/>
    <w:rsid w:val="00F4681B"/>
    <w:rsid w:val="00F52348"/>
    <w:rsid w:val="00F55C1F"/>
    <w:rsid w:val="00F64F9E"/>
    <w:rsid w:val="00F67302"/>
    <w:rsid w:val="00F7029B"/>
    <w:rsid w:val="00F81C0C"/>
    <w:rsid w:val="00F92FF0"/>
    <w:rsid w:val="00F94DEA"/>
    <w:rsid w:val="00FA695A"/>
    <w:rsid w:val="00FE1D30"/>
    <w:rsid w:val="00FF1B6D"/>
    <w:rsid w:val="00FF39CA"/>
    <w:rsid w:val="00FF3E55"/>
    <w:rsid w:val="491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paragraph" w:customStyle="1" w:styleId="Default">
    <w:name w:val="Default"/>
    <w:rsid w:val="00D04D8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287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Zoe Calder</cp:lastModifiedBy>
  <cp:revision>2</cp:revision>
  <cp:lastPrinted>2024-06-13T08:30:00Z</cp:lastPrinted>
  <dcterms:created xsi:type="dcterms:W3CDTF">2024-06-13T15:07:00Z</dcterms:created>
  <dcterms:modified xsi:type="dcterms:W3CDTF">2024-06-13T15:07:00Z</dcterms:modified>
</cp:coreProperties>
</file>